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C4C3" w14:textId="77777777" w:rsidR="000D59F8" w:rsidRDefault="000D59F8">
      <w:pPr>
        <w:rPr>
          <w:sz w:val="2"/>
        </w:rPr>
      </w:pPr>
    </w:p>
    <w:p w14:paraId="32F67287" w14:textId="77777777" w:rsidR="007D6E02" w:rsidRDefault="007D6E02" w:rsidP="000D33D9">
      <w:pPr>
        <w:rPr>
          <w:b/>
          <w:sz w:val="22"/>
          <w:szCs w:val="22"/>
        </w:rPr>
      </w:pPr>
    </w:p>
    <w:p w14:paraId="339486D3" w14:textId="77777777" w:rsidR="007D6E02" w:rsidRDefault="007D6E02" w:rsidP="007D6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местоположения границ публичного сервитута </w:t>
      </w:r>
    </w:p>
    <w:p w14:paraId="64052810" w14:textId="77777777" w:rsidR="00344870" w:rsidRPr="0093780A" w:rsidRDefault="007D6E02" w:rsidP="007D6E02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(схема прохождения публичного сервитута)</w:t>
      </w:r>
    </w:p>
    <w:p w14:paraId="34DEDEBB" w14:textId="5F6D50E7" w:rsidR="002E69BF" w:rsidRDefault="002E69BF" w:rsidP="00102FB4">
      <w:pPr>
        <w:jc w:val="center"/>
        <w:rPr>
          <w:sz w:val="8"/>
          <w:szCs w:val="8"/>
        </w:rPr>
      </w:pPr>
    </w:p>
    <w:p w14:paraId="65137B81" w14:textId="7FC5A80C" w:rsidR="00102FB4" w:rsidRDefault="00102FB4" w:rsidP="00102FB4">
      <w:pPr>
        <w:jc w:val="center"/>
        <w:rPr>
          <w:sz w:val="8"/>
          <w:szCs w:val="8"/>
        </w:rPr>
      </w:pPr>
    </w:p>
    <w:p w14:paraId="559DBBF0" w14:textId="6814217D" w:rsidR="00CF1D07" w:rsidRPr="00A118A7" w:rsidRDefault="00745B49" w:rsidP="00102FB4">
      <w:pPr>
        <w:jc w:val="center"/>
        <w:rPr>
          <w:sz w:val="8"/>
          <w:szCs w:val="8"/>
        </w:rPr>
      </w:pPr>
      <w:r w:rsidRPr="00745B49">
        <w:rPr>
          <w:sz w:val="8"/>
          <w:szCs w:val="8"/>
        </w:rPr>
        <w:drawing>
          <wp:inline distT="0" distB="0" distL="0" distR="0" wp14:anchorId="6755A37B" wp14:editId="2EC57903">
            <wp:extent cx="6072778" cy="7353300"/>
            <wp:effectExtent l="0" t="0" r="0" b="0"/>
            <wp:docPr id="1803226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26914" name=""/>
                    <pic:cNvPicPr/>
                  </pic:nvPicPr>
                  <pic:blipFill rotWithShape="1">
                    <a:blip r:embed="rId8"/>
                    <a:srcRect l="39238" t="23375" r="28357" b="6866"/>
                    <a:stretch/>
                  </pic:blipFill>
                  <pic:spPr bwMode="auto">
                    <a:xfrm>
                      <a:off x="0" y="0"/>
                      <a:ext cx="6084176" cy="736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1D07" w:rsidRPr="00A118A7" w:rsidSect="003C3B9C">
      <w:footerReference w:type="even" r:id="rId9"/>
      <w:footerReference w:type="default" r:id="rId10"/>
      <w:pgSz w:w="11906" w:h="16838" w:code="9"/>
      <w:pgMar w:top="426" w:right="1113" w:bottom="1134" w:left="1134" w:header="709" w:footer="709" w:gutter="0"/>
      <w:pgNumType w:start="6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B293B" w14:textId="77777777" w:rsidR="003D34BF" w:rsidRDefault="003D34BF">
      <w:r>
        <w:separator/>
      </w:r>
    </w:p>
  </w:endnote>
  <w:endnote w:type="continuationSeparator" w:id="0">
    <w:p w14:paraId="427D603E" w14:textId="77777777" w:rsidR="003D34BF" w:rsidRDefault="003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3AF1" w14:textId="77777777" w:rsidR="0035555A" w:rsidRDefault="0067457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555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DF25B8" w14:textId="77777777" w:rsidR="0035555A" w:rsidRDefault="0035555A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1B10" w14:textId="77777777" w:rsidR="0035555A" w:rsidRDefault="0035555A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9966" w14:textId="77777777" w:rsidR="003D34BF" w:rsidRDefault="003D34BF">
      <w:r>
        <w:separator/>
      </w:r>
    </w:p>
  </w:footnote>
  <w:footnote w:type="continuationSeparator" w:id="0">
    <w:p w14:paraId="1BCAA93F" w14:textId="77777777" w:rsidR="003D34BF" w:rsidRDefault="003D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90118985">
    <w:abstractNumId w:val="25"/>
  </w:num>
  <w:num w:numId="2" w16cid:durableId="816729780">
    <w:abstractNumId w:val="21"/>
  </w:num>
  <w:num w:numId="3" w16cid:durableId="229772387">
    <w:abstractNumId w:val="30"/>
  </w:num>
  <w:num w:numId="4" w16cid:durableId="1480030399">
    <w:abstractNumId w:val="13"/>
  </w:num>
  <w:num w:numId="5" w16cid:durableId="1820339321">
    <w:abstractNumId w:val="10"/>
  </w:num>
  <w:num w:numId="6" w16cid:durableId="995648066">
    <w:abstractNumId w:val="20"/>
  </w:num>
  <w:num w:numId="7" w16cid:durableId="1228615536">
    <w:abstractNumId w:val="14"/>
  </w:num>
  <w:num w:numId="8" w16cid:durableId="726223878">
    <w:abstractNumId w:val="32"/>
  </w:num>
  <w:num w:numId="9" w16cid:durableId="34432246">
    <w:abstractNumId w:val="6"/>
  </w:num>
  <w:num w:numId="10" w16cid:durableId="125320798">
    <w:abstractNumId w:val="1"/>
  </w:num>
  <w:num w:numId="11" w16cid:durableId="98916913">
    <w:abstractNumId w:val="11"/>
  </w:num>
  <w:num w:numId="12" w16cid:durableId="1616911273">
    <w:abstractNumId w:val="23"/>
  </w:num>
  <w:num w:numId="13" w16cid:durableId="2086029238">
    <w:abstractNumId w:val="18"/>
  </w:num>
  <w:num w:numId="14" w16cid:durableId="1340619418">
    <w:abstractNumId w:val="24"/>
  </w:num>
  <w:num w:numId="15" w16cid:durableId="370568478">
    <w:abstractNumId w:val="4"/>
  </w:num>
  <w:num w:numId="16" w16cid:durableId="2043626282">
    <w:abstractNumId w:val="27"/>
  </w:num>
  <w:num w:numId="17" w16cid:durableId="682828601">
    <w:abstractNumId w:val="0"/>
  </w:num>
  <w:num w:numId="18" w16cid:durableId="1439370935">
    <w:abstractNumId w:val="31"/>
  </w:num>
  <w:num w:numId="19" w16cid:durableId="1350646230">
    <w:abstractNumId w:val="8"/>
  </w:num>
  <w:num w:numId="20" w16cid:durableId="1746485653">
    <w:abstractNumId w:val="3"/>
  </w:num>
  <w:num w:numId="21" w16cid:durableId="1575050481">
    <w:abstractNumId w:val="29"/>
  </w:num>
  <w:num w:numId="22" w16cid:durableId="1572347315">
    <w:abstractNumId w:val="9"/>
  </w:num>
  <w:num w:numId="23" w16cid:durableId="1804498480">
    <w:abstractNumId w:val="26"/>
  </w:num>
  <w:num w:numId="24" w16cid:durableId="786775076">
    <w:abstractNumId w:val="16"/>
  </w:num>
  <w:num w:numId="25" w16cid:durableId="485972642">
    <w:abstractNumId w:val="2"/>
  </w:num>
  <w:num w:numId="26" w16cid:durableId="1939756411">
    <w:abstractNumId w:val="17"/>
  </w:num>
  <w:num w:numId="27" w16cid:durableId="209194542">
    <w:abstractNumId w:val="33"/>
  </w:num>
  <w:num w:numId="28" w16cid:durableId="514467804">
    <w:abstractNumId w:val="22"/>
  </w:num>
  <w:num w:numId="29" w16cid:durableId="340743994">
    <w:abstractNumId w:val="28"/>
  </w:num>
  <w:num w:numId="30" w16cid:durableId="1684168886">
    <w:abstractNumId w:val="12"/>
  </w:num>
  <w:num w:numId="31" w16cid:durableId="1036614277">
    <w:abstractNumId w:val="5"/>
  </w:num>
  <w:num w:numId="32" w16cid:durableId="1240020146">
    <w:abstractNumId w:val="7"/>
  </w:num>
  <w:num w:numId="33" w16cid:durableId="1380082912">
    <w:abstractNumId w:val="19"/>
  </w:num>
  <w:num w:numId="34" w16cid:durableId="256061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516bb,#4e02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590"/>
    <w:rsid w:val="00004590"/>
    <w:rsid w:val="00022E38"/>
    <w:rsid w:val="00037FA4"/>
    <w:rsid w:val="00042F3B"/>
    <w:rsid w:val="00047928"/>
    <w:rsid w:val="00055C8E"/>
    <w:rsid w:val="00056AB5"/>
    <w:rsid w:val="00073590"/>
    <w:rsid w:val="0007437B"/>
    <w:rsid w:val="000B028C"/>
    <w:rsid w:val="000B5BCB"/>
    <w:rsid w:val="000C1836"/>
    <w:rsid w:val="000C6E39"/>
    <w:rsid w:val="000D28FF"/>
    <w:rsid w:val="000D33D9"/>
    <w:rsid w:val="000D59F8"/>
    <w:rsid w:val="000E041E"/>
    <w:rsid w:val="000E0AF3"/>
    <w:rsid w:val="000E54D2"/>
    <w:rsid w:val="000E56A9"/>
    <w:rsid w:val="000E6177"/>
    <w:rsid w:val="000F632D"/>
    <w:rsid w:val="00100F51"/>
    <w:rsid w:val="00102FB4"/>
    <w:rsid w:val="001200D0"/>
    <w:rsid w:val="00120C34"/>
    <w:rsid w:val="00122D6B"/>
    <w:rsid w:val="00146278"/>
    <w:rsid w:val="001556B0"/>
    <w:rsid w:val="001651E8"/>
    <w:rsid w:val="00170DEB"/>
    <w:rsid w:val="001728D2"/>
    <w:rsid w:val="00177B23"/>
    <w:rsid w:val="001A6411"/>
    <w:rsid w:val="001A7A22"/>
    <w:rsid w:val="001A7AB4"/>
    <w:rsid w:val="001C3AD5"/>
    <w:rsid w:val="001C6FA3"/>
    <w:rsid w:val="001D1BAD"/>
    <w:rsid w:val="00202AB9"/>
    <w:rsid w:val="00235B59"/>
    <w:rsid w:val="0025609A"/>
    <w:rsid w:val="00256C72"/>
    <w:rsid w:val="00272E2C"/>
    <w:rsid w:val="002772FC"/>
    <w:rsid w:val="00281DA4"/>
    <w:rsid w:val="00284016"/>
    <w:rsid w:val="00294DE0"/>
    <w:rsid w:val="002A1034"/>
    <w:rsid w:val="002A397D"/>
    <w:rsid w:val="002B02E4"/>
    <w:rsid w:val="002C09BF"/>
    <w:rsid w:val="002E3FCA"/>
    <w:rsid w:val="002E69BF"/>
    <w:rsid w:val="002F76DE"/>
    <w:rsid w:val="003129C3"/>
    <w:rsid w:val="00321F63"/>
    <w:rsid w:val="00335943"/>
    <w:rsid w:val="00335B15"/>
    <w:rsid w:val="00336947"/>
    <w:rsid w:val="00344870"/>
    <w:rsid w:val="003549A0"/>
    <w:rsid w:val="0035555A"/>
    <w:rsid w:val="00372129"/>
    <w:rsid w:val="0038624B"/>
    <w:rsid w:val="003A159D"/>
    <w:rsid w:val="003A43E8"/>
    <w:rsid w:val="003C3B9C"/>
    <w:rsid w:val="003C627B"/>
    <w:rsid w:val="003D34BF"/>
    <w:rsid w:val="003F3DBA"/>
    <w:rsid w:val="003F7F20"/>
    <w:rsid w:val="0040456D"/>
    <w:rsid w:val="004179A5"/>
    <w:rsid w:val="00422FF8"/>
    <w:rsid w:val="00432044"/>
    <w:rsid w:val="0044526B"/>
    <w:rsid w:val="004513CB"/>
    <w:rsid w:val="004951A1"/>
    <w:rsid w:val="00497236"/>
    <w:rsid w:val="004C2A63"/>
    <w:rsid w:val="004D6F87"/>
    <w:rsid w:val="0052778D"/>
    <w:rsid w:val="0054169C"/>
    <w:rsid w:val="00560279"/>
    <w:rsid w:val="005637F9"/>
    <w:rsid w:val="00563CC4"/>
    <w:rsid w:val="00576B2C"/>
    <w:rsid w:val="005828B1"/>
    <w:rsid w:val="00583DAE"/>
    <w:rsid w:val="00596163"/>
    <w:rsid w:val="00596352"/>
    <w:rsid w:val="005B4876"/>
    <w:rsid w:val="005B77DD"/>
    <w:rsid w:val="005D6991"/>
    <w:rsid w:val="005E4E37"/>
    <w:rsid w:val="005E54C9"/>
    <w:rsid w:val="005F27F4"/>
    <w:rsid w:val="0060024E"/>
    <w:rsid w:val="0060304D"/>
    <w:rsid w:val="00606548"/>
    <w:rsid w:val="006151C2"/>
    <w:rsid w:val="0063174B"/>
    <w:rsid w:val="006435B7"/>
    <w:rsid w:val="00650B88"/>
    <w:rsid w:val="006636A6"/>
    <w:rsid w:val="006731FF"/>
    <w:rsid w:val="00674572"/>
    <w:rsid w:val="00680D1D"/>
    <w:rsid w:val="00693753"/>
    <w:rsid w:val="006A0AC3"/>
    <w:rsid w:val="006A13DE"/>
    <w:rsid w:val="006A16E6"/>
    <w:rsid w:val="006A750A"/>
    <w:rsid w:val="006B7EAA"/>
    <w:rsid w:val="006C1AA7"/>
    <w:rsid w:val="00705D12"/>
    <w:rsid w:val="0071241E"/>
    <w:rsid w:val="00724B44"/>
    <w:rsid w:val="00730F4D"/>
    <w:rsid w:val="00732DEE"/>
    <w:rsid w:val="0073779E"/>
    <w:rsid w:val="00740E81"/>
    <w:rsid w:val="00745B49"/>
    <w:rsid w:val="00751677"/>
    <w:rsid w:val="00777F1A"/>
    <w:rsid w:val="007915B4"/>
    <w:rsid w:val="007B1A3F"/>
    <w:rsid w:val="007B21FA"/>
    <w:rsid w:val="007D4C30"/>
    <w:rsid w:val="007D6E02"/>
    <w:rsid w:val="007E1B10"/>
    <w:rsid w:val="008319B3"/>
    <w:rsid w:val="00835B1C"/>
    <w:rsid w:val="00836A1B"/>
    <w:rsid w:val="0084066B"/>
    <w:rsid w:val="0084707E"/>
    <w:rsid w:val="0085097B"/>
    <w:rsid w:val="00874F97"/>
    <w:rsid w:val="008A19AA"/>
    <w:rsid w:val="008B4538"/>
    <w:rsid w:val="008B4695"/>
    <w:rsid w:val="008B7B1D"/>
    <w:rsid w:val="008D51C3"/>
    <w:rsid w:val="008E284D"/>
    <w:rsid w:val="008E6BB2"/>
    <w:rsid w:val="008F288A"/>
    <w:rsid w:val="00910821"/>
    <w:rsid w:val="00912984"/>
    <w:rsid w:val="00914FCC"/>
    <w:rsid w:val="00920541"/>
    <w:rsid w:val="00926792"/>
    <w:rsid w:val="0093780A"/>
    <w:rsid w:val="009420F8"/>
    <w:rsid w:val="00952CCD"/>
    <w:rsid w:val="009543C0"/>
    <w:rsid w:val="009626F5"/>
    <w:rsid w:val="0097349F"/>
    <w:rsid w:val="009922D3"/>
    <w:rsid w:val="0099366D"/>
    <w:rsid w:val="009A0C27"/>
    <w:rsid w:val="009C6143"/>
    <w:rsid w:val="009C693C"/>
    <w:rsid w:val="009D3D11"/>
    <w:rsid w:val="009E4B76"/>
    <w:rsid w:val="009F3C61"/>
    <w:rsid w:val="00A032C8"/>
    <w:rsid w:val="00A118A7"/>
    <w:rsid w:val="00A427C0"/>
    <w:rsid w:val="00A43455"/>
    <w:rsid w:val="00A5565F"/>
    <w:rsid w:val="00A60E2F"/>
    <w:rsid w:val="00A615CB"/>
    <w:rsid w:val="00A6292B"/>
    <w:rsid w:val="00AC7D61"/>
    <w:rsid w:val="00AD0B32"/>
    <w:rsid w:val="00B04E98"/>
    <w:rsid w:val="00B1336C"/>
    <w:rsid w:val="00B31482"/>
    <w:rsid w:val="00B33542"/>
    <w:rsid w:val="00B4125C"/>
    <w:rsid w:val="00B443F2"/>
    <w:rsid w:val="00B517EC"/>
    <w:rsid w:val="00B52667"/>
    <w:rsid w:val="00B5433D"/>
    <w:rsid w:val="00B7026C"/>
    <w:rsid w:val="00B70E85"/>
    <w:rsid w:val="00B7532E"/>
    <w:rsid w:val="00B8562F"/>
    <w:rsid w:val="00B90700"/>
    <w:rsid w:val="00B97F3E"/>
    <w:rsid w:val="00BC234A"/>
    <w:rsid w:val="00BD188A"/>
    <w:rsid w:val="00BE1C64"/>
    <w:rsid w:val="00BF382A"/>
    <w:rsid w:val="00C03AC4"/>
    <w:rsid w:val="00C30323"/>
    <w:rsid w:val="00C54B37"/>
    <w:rsid w:val="00C64E30"/>
    <w:rsid w:val="00C67E5C"/>
    <w:rsid w:val="00C826C4"/>
    <w:rsid w:val="00C82CDD"/>
    <w:rsid w:val="00C841DC"/>
    <w:rsid w:val="00C924DD"/>
    <w:rsid w:val="00CB7982"/>
    <w:rsid w:val="00CB7D92"/>
    <w:rsid w:val="00CC4C2B"/>
    <w:rsid w:val="00CC73DA"/>
    <w:rsid w:val="00CD636A"/>
    <w:rsid w:val="00CE0D8C"/>
    <w:rsid w:val="00CF1D07"/>
    <w:rsid w:val="00CF75EF"/>
    <w:rsid w:val="00D00B35"/>
    <w:rsid w:val="00D02F6A"/>
    <w:rsid w:val="00D05D99"/>
    <w:rsid w:val="00D14DC9"/>
    <w:rsid w:val="00D15297"/>
    <w:rsid w:val="00D31A86"/>
    <w:rsid w:val="00D34DED"/>
    <w:rsid w:val="00D42EF9"/>
    <w:rsid w:val="00D4425F"/>
    <w:rsid w:val="00D55558"/>
    <w:rsid w:val="00D6242D"/>
    <w:rsid w:val="00D65BF5"/>
    <w:rsid w:val="00D8087E"/>
    <w:rsid w:val="00DA2CBA"/>
    <w:rsid w:val="00DA3B4D"/>
    <w:rsid w:val="00DB5667"/>
    <w:rsid w:val="00DC3827"/>
    <w:rsid w:val="00DF5556"/>
    <w:rsid w:val="00DF6A6C"/>
    <w:rsid w:val="00DF7293"/>
    <w:rsid w:val="00E1144A"/>
    <w:rsid w:val="00E12CD1"/>
    <w:rsid w:val="00E16F62"/>
    <w:rsid w:val="00E24D8E"/>
    <w:rsid w:val="00E34A2D"/>
    <w:rsid w:val="00E46FBD"/>
    <w:rsid w:val="00E47F16"/>
    <w:rsid w:val="00E55143"/>
    <w:rsid w:val="00E60E5E"/>
    <w:rsid w:val="00E759E4"/>
    <w:rsid w:val="00E75EB8"/>
    <w:rsid w:val="00E8672D"/>
    <w:rsid w:val="00EA1551"/>
    <w:rsid w:val="00EB0B42"/>
    <w:rsid w:val="00EB7D7F"/>
    <w:rsid w:val="00EE1FBE"/>
    <w:rsid w:val="00EE2C78"/>
    <w:rsid w:val="00F01062"/>
    <w:rsid w:val="00F01E8A"/>
    <w:rsid w:val="00F07C00"/>
    <w:rsid w:val="00F24418"/>
    <w:rsid w:val="00F403D5"/>
    <w:rsid w:val="00F51814"/>
    <w:rsid w:val="00F5434E"/>
    <w:rsid w:val="00F550FD"/>
    <w:rsid w:val="00F62EBB"/>
    <w:rsid w:val="00F800EC"/>
    <w:rsid w:val="00F969E1"/>
    <w:rsid w:val="00FC1DCC"/>
    <w:rsid w:val="00FC4131"/>
    <w:rsid w:val="00FC48B8"/>
    <w:rsid w:val="00FC7B74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516bb,#4e02be"/>
    </o:shapedefaults>
    <o:shapelayout v:ext="edit">
      <o:idmap v:ext="edit" data="2"/>
    </o:shapelayout>
  </w:shapeDefaults>
  <w:decimalSymbol w:val=","/>
  <w:listSeparator w:val=";"/>
  <w14:docId w14:val="54581BB8"/>
  <w15:docId w15:val="{78A67520-784C-49F7-B894-4A38F17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CD63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63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C8C2-A89A-438C-B107-06D3E2D0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206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Пользователь</dc:creator>
  <cp:lastModifiedBy>Коренева Марина Андреевна</cp:lastModifiedBy>
  <cp:revision>20</cp:revision>
  <cp:lastPrinted>2021-04-26T02:08:00Z</cp:lastPrinted>
  <dcterms:created xsi:type="dcterms:W3CDTF">2021-03-11T03:34:00Z</dcterms:created>
  <dcterms:modified xsi:type="dcterms:W3CDTF">2024-11-12T09:03:00Z</dcterms:modified>
</cp:coreProperties>
</file>